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3054" w14:textId="77777777" w:rsidR="005851D0" w:rsidRDefault="005851D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14:paraId="467CD70F" w14:textId="4DB6F47D"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14:paraId="3E5336FC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197147E7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29E0210A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6605859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092A0E66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2D771E25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4DCC4908" w14:textId="78BD86F5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</w:t>
      </w:r>
      <w:r w:rsidR="006808FE">
        <w:rPr>
          <w:rFonts w:ascii="Arial" w:hAnsi="Arial" w:cs="Arial"/>
          <w:b/>
        </w:rPr>
        <w:t>lázeňskému</w:t>
      </w:r>
      <w:r w:rsidRPr="009001A7">
        <w:rPr>
          <w:rFonts w:ascii="Arial" w:hAnsi="Arial" w:cs="Arial"/>
          <w:b/>
        </w:rPr>
        <w:t xml:space="preserve"> pobytu</w:t>
      </w:r>
      <w:r w:rsidR="003B4757">
        <w:rPr>
          <w:rFonts w:ascii="Arial" w:hAnsi="Arial" w:cs="Arial"/>
          <w:b/>
        </w:rPr>
        <w:t xml:space="preserve"> </w:t>
      </w:r>
      <w:r w:rsidR="002C7250" w:rsidRPr="009001A7">
        <w:rPr>
          <w:rFonts w:ascii="Arial" w:hAnsi="Arial" w:cs="Arial"/>
          <w:b/>
        </w:rPr>
        <w:t>(zaškrtněte variantu)</w:t>
      </w:r>
      <w:r w:rsidRPr="009001A7">
        <w:rPr>
          <w:rFonts w:ascii="Arial" w:hAnsi="Arial" w:cs="Arial"/>
          <w:b/>
        </w:rPr>
        <w:t>:</w:t>
      </w:r>
    </w:p>
    <w:p w14:paraId="311A9EB6" w14:textId="77777777" w:rsidR="00931C34" w:rsidRPr="009A1815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7F618DEB" w14:textId="3952EB80" w:rsidR="002C7250" w:rsidRPr="009A1815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bCs/>
        </w:rPr>
      </w:pPr>
      <w:r w:rsidRPr="009A1815"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D8964" wp14:editId="05FCBBC4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4CF27" id="Rectangle 3" o:spid="_x0000_s1026" style="position:absolute;margin-left:55.05pt;margin-top:2.15pt;width:13.6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K9ZFVD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  <w:color w:val="212121"/>
        </w:rPr>
        <w:t xml:space="preserve">diabetes </w:t>
      </w:r>
      <w:proofErr w:type="spellStart"/>
      <w:r w:rsidR="003B4757" w:rsidRPr="009A1815">
        <w:rPr>
          <w:rFonts w:ascii="Arial" w:hAnsi="Arial" w:cs="Arial"/>
          <w:bCs/>
          <w:color w:val="212121"/>
        </w:rPr>
        <w:t>mellitus</w:t>
      </w:r>
      <w:proofErr w:type="spellEnd"/>
      <w:r w:rsidR="003B4757" w:rsidRPr="009A1815">
        <w:rPr>
          <w:rFonts w:ascii="Arial" w:hAnsi="Arial" w:cs="Arial"/>
          <w:bCs/>
          <w:color w:val="212121"/>
        </w:rPr>
        <w:t xml:space="preserve"> 1. typu (diagnóza dle MKN E10</w:t>
      </w:r>
      <w:r w:rsidR="003B4757" w:rsidRPr="009A1815">
        <w:rPr>
          <w:rFonts w:ascii="Arial" w:hAnsi="Arial" w:cs="Arial"/>
          <w:bCs/>
        </w:rPr>
        <w:t>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současně </w:t>
      </w:r>
      <w:r w:rsidR="009A0A8B" w:rsidRPr="009A1815">
        <w:rPr>
          <w:rFonts w:ascii="Arial" w:hAnsi="Arial" w:cs="Arial"/>
          <w:bCs/>
        </w:rPr>
        <w:t>hodnota indexu tělesné hmotnosti (BMI) vyšší než 30</w:t>
      </w:r>
    </w:p>
    <w:p w14:paraId="4A9D0F67" w14:textId="77777777" w:rsidR="0039686F" w:rsidRPr="009A1815" w:rsidRDefault="0039686F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</w:p>
    <w:p w14:paraId="0D51D6E3" w14:textId="19EF5C4B" w:rsidR="009A0A8B" w:rsidRPr="009A1815" w:rsidRDefault="00F02146" w:rsidP="009A0A8B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  <w:r w:rsidRPr="009A1815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FA30" wp14:editId="0579CED2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AE82F" id="Rectangle 4" o:spid="_x0000_s1026" style="position:absolute;margin-left:55.05pt;margin-top:2.7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AcOaeU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</w:rPr>
        <w:t xml:space="preserve">diabetes </w:t>
      </w:r>
      <w:proofErr w:type="spellStart"/>
      <w:r w:rsidR="003B4757" w:rsidRPr="009A1815">
        <w:rPr>
          <w:rFonts w:ascii="Arial" w:hAnsi="Arial" w:cs="Arial"/>
          <w:bCs/>
        </w:rPr>
        <w:t>mellitus</w:t>
      </w:r>
      <w:proofErr w:type="spellEnd"/>
      <w:r w:rsidR="003B4757" w:rsidRPr="009A1815">
        <w:rPr>
          <w:rFonts w:ascii="Arial" w:hAnsi="Arial" w:cs="Arial"/>
          <w:bCs/>
        </w:rPr>
        <w:t xml:space="preserve"> 2. typu (diagnóza dle MKN E11)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 xml:space="preserve">a současně </w:t>
      </w:r>
      <w:r w:rsidR="009A0A8B" w:rsidRPr="009A1815">
        <w:rPr>
          <w:rFonts w:ascii="Arial" w:hAnsi="Arial" w:cs="Arial"/>
          <w:bCs/>
        </w:rPr>
        <w:t>hodnota indexu tělesné hmotnosti (BMI) vyšší než 30</w:t>
      </w:r>
    </w:p>
    <w:p w14:paraId="5C8E7F68" w14:textId="17AD6D1A" w:rsidR="002C7250" w:rsidRPr="009A1815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</w:p>
    <w:p w14:paraId="1580B40D" w14:textId="0EB46352" w:rsidR="009A0A8B" w:rsidRPr="009A1815" w:rsidRDefault="00F02146" w:rsidP="009A0A8B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</w:rPr>
      </w:pPr>
      <w:r w:rsidRPr="009A1815">
        <w:rPr>
          <w:rFonts w:ascii="Arial" w:hAnsi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FF76D" wp14:editId="72C3DFB8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9FEBC" id="Rectangle 5" o:spid="_x0000_s1026" style="position:absolute;margin-left:55.05pt;margin-top:2.3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DZzEUb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3B4757" w:rsidRPr="009A1815">
        <w:rPr>
          <w:rFonts w:ascii="Arial" w:hAnsi="Arial" w:cs="Arial"/>
          <w:bCs/>
        </w:rPr>
        <w:t>esenciální (primární) hypertenze (diagnóza dle MKN I10)</w:t>
      </w:r>
      <w:r w:rsidR="009A0A8B" w:rsidRPr="009A1815">
        <w:rPr>
          <w:rFonts w:ascii="Arial" w:hAnsi="Arial" w:cs="Arial"/>
          <w:bCs/>
        </w:rPr>
        <w:t xml:space="preserve"> </w:t>
      </w:r>
      <w:r w:rsidR="00B1788E" w:rsidRPr="009A1815">
        <w:rPr>
          <w:rFonts w:ascii="Arial" w:hAnsi="Arial" w:cs="Arial"/>
          <w:bCs/>
        </w:rPr>
        <w:t>a současně</w:t>
      </w:r>
      <w:r w:rsidR="009A0A8B" w:rsidRPr="009A1815">
        <w:rPr>
          <w:rFonts w:ascii="Arial" w:hAnsi="Arial" w:cs="Arial"/>
          <w:bCs/>
        </w:rPr>
        <w:t xml:space="preserve"> hodnota indexu tělesné hmotnosti (BMI) vyšší než 30</w:t>
      </w:r>
    </w:p>
    <w:p w14:paraId="61BAAF8A" w14:textId="05881AD6"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14:paraId="477C3EF9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488B7F1" w14:textId="51251488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, </w:t>
      </w:r>
      <w:r w:rsidR="002E12BC" w:rsidRPr="003B4757">
        <w:rPr>
          <w:rFonts w:ascii="Arial" w:hAnsi="Arial" w:cs="Arial"/>
          <w:b/>
        </w:rPr>
        <w:t>dosavadní terapie</w:t>
      </w:r>
      <w:r w:rsidR="00556567" w:rsidRPr="009001A7">
        <w:rPr>
          <w:rFonts w:ascii="Arial" w:hAnsi="Arial" w:cs="Arial"/>
        </w:rPr>
        <w:t xml:space="preserve">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0C055818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44114565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65A001C4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4670A062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69C5A3D2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5E2A8F6C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17A134A3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1E6D18B3" w14:textId="241E90C4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175C40">
        <w:rPr>
          <w:rFonts w:ascii="Arial" w:hAnsi="Arial" w:cs="Arial"/>
          <w:b/>
        </w:rPr>
        <w:t>lázeňského</w:t>
      </w:r>
      <w:r w:rsidRPr="00B07996">
        <w:rPr>
          <w:rFonts w:ascii="Arial" w:hAnsi="Arial" w:cs="Arial"/>
          <w:b/>
        </w:rPr>
        <w:t xml:space="preserve"> 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>v délce trvání 1</w:t>
      </w:r>
      <w:r w:rsidR="00657E5A">
        <w:rPr>
          <w:rFonts w:ascii="Arial" w:hAnsi="Arial" w:cs="Arial"/>
          <w:b/>
        </w:rPr>
        <w:t>0 dnů.</w:t>
      </w:r>
      <w:r w:rsidR="00A15870">
        <w:rPr>
          <w:rFonts w:ascii="Arial" w:hAnsi="Arial" w:cs="Arial"/>
        </w:rPr>
        <w:t xml:space="preserve"> </w:t>
      </w:r>
    </w:p>
    <w:p w14:paraId="5A594971" w14:textId="63191552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453C8F9" w14:textId="2D51DEA9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38D7C9F1" w14:textId="496B0681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9E5688B" w14:textId="77777777" w:rsidR="00471CCB" w:rsidRDefault="00471CCB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E6359A8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34734132" w14:textId="77777777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4498F9B9" w14:textId="77777777"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9D8E9" w14:textId="77777777" w:rsidR="00D9610B" w:rsidRDefault="00D9610B" w:rsidP="007A3541">
      <w:pPr>
        <w:spacing w:after="0" w:line="240" w:lineRule="auto"/>
      </w:pPr>
      <w:r>
        <w:separator/>
      </w:r>
    </w:p>
  </w:endnote>
  <w:endnote w:type="continuationSeparator" w:id="0">
    <w:p w14:paraId="708F7809" w14:textId="77777777" w:rsidR="00D9610B" w:rsidRDefault="00D9610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9C0DC" w14:textId="77777777" w:rsidR="00D9610B" w:rsidRDefault="00D9610B" w:rsidP="007A3541">
      <w:pPr>
        <w:spacing w:after="0" w:line="240" w:lineRule="auto"/>
      </w:pPr>
      <w:r>
        <w:separator/>
      </w:r>
    </w:p>
  </w:footnote>
  <w:footnote w:type="continuationSeparator" w:id="0">
    <w:p w14:paraId="0712985D" w14:textId="77777777" w:rsidR="00D9610B" w:rsidRDefault="00D9610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F03C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9A39F15" wp14:editId="251AC3E5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90167F" w14:textId="77777777" w:rsidR="007A3541" w:rsidRDefault="007A3541">
    <w:pPr>
      <w:pStyle w:val="Zhlav"/>
    </w:pPr>
  </w:p>
  <w:p w14:paraId="6EBBEAFD" w14:textId="77777777" w:rsidR="00D64985" w:rsidRDefault="00D64985">
    <w:pPr>
      <w:pStyle w:val="Zhlav"/>
    </w:pPr>
  </w:p>
  <w:p w14:paraId="3A32D8A2" w14:textId="77777777" w:rsidR="00D64985" w:rsidRDefault="00D64985">
    <w:pPr>
      <w:pStyle w:val="Zhlav"/>
    </w:pPr>
  </w:p>
  <w:p w14:paraId="4BAD87E8" w14:textId="77777777" w:rsidR="00D64985" w:rsidRDefault="00D64985">
    <w:pPr>
      <w:pStyle w:val="Zhlav"/>
    </w:pPr>
  </w:p>
  <w:p w14:paraId="5B43ACF1" w14:textId="77777777" w:rsidR="00D64985" w:rsidRDefault="00D64985">
    <w:pPr>
      <w:pStyle w:val="Zhlav"/>
    </w:pPr>
  </w:p>
  <w:p w14:paraId="4E4E7556" w14:textId="77777777" w:rsidR="00D64985" w:rsidRDefault="00D64985">
    <w:pPr>
      <w:pStyle w:val="Zhlav"/>
    </w:pPr>
  </w:p>
  <w:p w14:paraId="32F851A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54477">
    <w:abstractNumId w:val="3"/>
  </w:num>
  <w:num w:numId="2" w16cid:durableId="1325164199">
    <w:abstractNumId w:val="2"/>
  </w:num>
  <w:num w:numId="3" w16cid:durableId="360282631">
    <w:abstractNumId w:val="1"/>
  </w:num>
  <w:num w:numId="4" w16cid:durableId="64343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2983"/>
    <w:rsid w:val="00017A1F"/>
    <w:rsid w:val="00020AEA"/>
    <w:rsid w:val="00022D9F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75C40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2945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9686F"/>
    <w:rsid w:val="003A6600"/>
    <w:rsid w:val="003B4757"/>
    <w:rsid w:val="003B4EBD"/>
    <w:rsid w:val="003B50C2"/>
    <w:rsid w:val="003B5BC5"/>
    <w:rsid w:val="003C12ED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71CCB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706"/>
    <w:rsid w:val="00556F87"/>
    <w:rsid w:val="005666BA"/>
    <w:rsid w:val="005728C1"/>
    <w:rsid w:val="00584ABD"/>
    <w:rsid w:val="005851D0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57E5A"/>
    <w:rsid w:val="00680561"/>
    <w:rsid w:val="006808FE"/>
    <w:rsid w:val="00694B79"/>
    <w:rsid w:val="006A0498"/>
    <w:rsid w:val="006A07E4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E31AB"/>
    <w:rsid w:val="00801D4A"/>
    <w:rsid w:val="00812C68"/>
    <w:rsid w:val="008142C0"/>
    <w:rsid w:val="0081699E"/>
    <w:rsid w:val="00821DA5"/>
    <w:rsid w:val="00823E1F"/>
    <w:rsid w:val="00831461"/>
    <w:rsid w:val="00846FCF"/>
    <w:rsid w:val="00850045"/>
    <w:rsid w:val="00864542"/>
    <w:rsid w:val="00882EFE"/>
    <w:rsid w:val="00883AA3"/>
    <w:rsid w:val="00894500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8B"/>
    <w:rsid w:val="009A1815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805A8"/>
    <w:rsid w:val="00A97570"/>
    <w:rsid w:val="00AA45BA"/>
    <w:rsid w:val="00AA5CE6"/>
    <w:rsid w:val="00AE59F6"/>
    <w:rsid w:val="00AF2D37"/>
    <w:rsid w:val="00AF7E6A"/>
    <w:rsid w:val="00B07996"/>
    <w:rsid w:val="00B1788E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17F6E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10B"/>
    <w:rsid w:val="00D967FC"/>
    <w:rsid w:val="00D97040"/>
    <w:rsid w:val="00DB2EED"/>
    <w:rsid w:val="00DB68E7"/>
    <w:rsid w:val="00DC263D"/>
    <w:rsid w:val="00DD3626"/>
    <w:rsid w:val="00DF5ED0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7B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B104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paragraph" w:styleId="Revize">
    <w:name w:val="Revision"/>
    <w:hidden/>
    <w:uiPriority w:val="99"/>
    <w:semiHidden/>
    <w:rsid w:val="00A80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3F3A-AB21-4F07-B845-8473D6DD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19</cp:revision>
  <cp:lastPrinted>2019-02-06T06:22:00Z</cp:lastPrinted>
  <dcterms:created xsi:type="dcterms:W3CDTF">2020-01-16T23:36:00Z</dcterms:created>
  <dcterms:modified xsi:type="dcterms:W3CDTF">2024-12-19T08:43:00Z</dcterms:modified>
</cp:coreProperties>
</file>